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8F" w:rsidRPr="00D543D6" w:rsidRDefault="004E1207" w:rsidP="00D543D6">
      <w:pPr>
        <w:spacing w:line="240" w:lineRule="auto"/>
        <w:rPr>
          <w:b/>
          <w:i/>
          <w:sz w:val="16"/>
          <w:szCs w:val="16"/>
        </w:rPr>
      </w:pPr>
      <w:r w:rsidRPr="00D543D6">
        <w:rPr>
          <w:b/>
          <w:i/>
          <w:sz w:val="16"/>
          <w:szCs w:val="16"/>
        </w:rPr>
        <w:t>A. Walker / Standard English</w:t>
      </w:r>
    </w:p>
    <w:p w:rsidR="004E1207" w:rsidRDefault="004E1207" w:rsidP="00D543D6">
      <w:pPr>
        <w:spacing w:line="240" w:lineRule="auto"/>
        <w:jc w:val="right"/>
      </w:pPr>
      <w:r>
        <w:t>Name:  ____________________</w:t>
      </w:r>
    </w:p>
    <w:p w:rsidR="004E1207" w:rsidRDefault="004E1207" w:rsidP="00D543D6">
      <w:pPr>
        <w:spacing w:line="240" w:lineRule="auto"/>
        <w:jc w:val="right"/>
      </w:pPr>
      <w:r>
        <w:t>Period:</w:t>
      </w:r>
      <w:r w:rsidR="00D543D6">
        <w:t xml:space="preserve"> </w:t>
      </w:r>
      <w:r>
        <w:t>_____</w:t>
      </w:r>
    </w:p>
    <w:p w:rsidR="00306E4F" w:rsidRDefault="00306E4F" w:rsidP="00D543D6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A Modest Proposal- Jonathan Swift</w:t>
      </w:r>
    </w:p>
    <w:p w:rsidR="004E1207" w:rsidRPr="00306E4F" w:rsidRDefault="004E1207" w:rsidP="00D543D6">
      <w:pPr>
        <w:spacing w:line="240" w:lineRule="auto"/>
        <w:jc w:val="center"/>
        <w:rPr>
          <w:b/>
          <w:i/>
        </w:rPr>
      </w:pPr>
      <w:r w:rsidRPr="00306E4F">
        <w:rPr>
          <w:b/>
          <w:i/>
        </w:rPr>
        <w:t>Introduction</w:t>
      </w:r>
    </w:p>
    <w:p w:rsidR="004E1207" w:rsidRDefault="00306E4F" w:rsidP="004E1207">
      <w:pPr>
        <w:spacing w:line="240" w:lineRule="auto"/>
      </w:pPr>
      <w:r>
        <w:t>1.  What was the purpose of Swift’s essay in the late 1720’s?</w:t>
      </w:r>
    </w:p>
    <w:p w:rsidR="004E1207" w:rsidRDefault="004E1207" w:rsidP="004E1207">
      <w:pPr>
        <w:spacing w:line="240" w:lineRule="auto"/>
      </w:pPr>
    </w:p>
    <w:p w:rsidR="004E1207" w:rsidRDefault="004E1207" w:rsidP="004E1207">
      <w:pPr>
        <w:spacing w:line="240" w:lineRule="auto"/>
      </w:pPr>
    </w:p>
    <w:p w:rsidR="004E1207" w:rsidRDefault="004E1207" w:rsidP="004E1207">
      <w:pPr>
        <w:spacing w:line="240" w:lineRule="auto"/>
      </w:pPr>
      <w:r>
        <w:t xml:space="preserve">2.  List 4 </w:t>
      </w:r>
      <w:r w:rsidR="00306E4F">
        <w:t>facts that were a result of the Ireland’s problem.</w:t>
      </w:r>
    </w:p>
    <w:p w:rsidR="004E1207" w:rsidRDefault="004E1207" w:rsidP="004E1207">
      <w:pPr>
        <w:spacing w:line="240" w:lineRule="auto"/>
      </w:pPr>
    </w:p>
    <w:p w:rsidR="004E1207" w:rsidRDefault="004E1207" w:rsidP="004E1207">
      <w:pPr>
        <w:spacing w:line="240" w:lineRule="auto"/>
      </w:pPr>
    </w:p>
    <w:p w:rsidR="004E1207" w:rsidRDefault="00306E4F" w:rsidP="004E1207">
      <w:pPr>
        <w:spacing w:line="240" w:lineRule="auto"/>
      </w:pPr>
      <w:r>
        <w:t>3.  Who does Swift hold responsible for Ireland’s problems</w:t>
      </w:r>
      <w:r w:rsidR="004E1207">
        <w:t>?</w:t>
      </w:r>
    </w:p>
    <w:p w:rsidR="004E1207" w:rsidRDefault="004E1207" w:rsidP="004E1207">
      <w:pPr>
        <w:spacing w:line="240" w:lineRule="auto"/>
      </w:pPr>
    </w:p>
    <w:p w:rsidR="004E1207" w:rsidRDefault="004E1207" w:rsidP="004E1207">
      <w:pPr>
        <w:spacing w:line="240" w:lineRule="auto"/>
      </w:pPr>
    </w:p>
    <w:p w:rsidR="004E1207" w:rsidRDefault="00306E4F" w:rsidP="004E1207">
      <w:pPr>
        <w:spacing w:line="240" w:lineRule="auto"/>
      </w:pPr>
      <w:r>
        <w:t xml:space="preserve">4.  Define </w:t>
      </w:r>
      <w:r w:rsidRPr="00306E4F">
        <w:rPr>
          <w:b/>
          <w:i/>
        </w:rPr>
        <w:t>Verbal Irony</w:t>
      </w:r>
      <w:r>
        <w:t>-</w:t>
      </w:r>
    </w:p>
    <w:p w:rsidR="004E1207" w:rsidRDefault="004E1207" w:rsidP="004E1207">
      <w:pPr>
        <w:spacing w:line="240" w:lineRule="auto"/>
      </w:pPr>
    </w:p>
    <w:p w:rsidR="004E1207" w:rsidRDefault="00306E4F" w:rsidP="004E1207">
      <w:pPr>
        <w:spacing w:line="240" w:lineRule="auto"/>
      </w:pPr>
      <w:r>
        <w:t xml:space="preserve">5.  What does </w:t>
      </w:r>
      <w:r w:rsidRPr="00306E4F">
        <w:rPr>
          <w:b/>
          <w:i/>
        </w:rPr>
        <w:t>Modest</w:t>
      </w:r>
      <w:r>
        <w:t xml:space="preserve"> mean?</w:t>
      </w:r>
    </w:p>
    <w:p w:rsidR="004E1207" w:rsidRDefault="004E1207" w:rsidP="004E1207">
      <w:pPr>
        <w:spacing w:line="240" w:lineRule="auto"/>
      </w:pPr>
    </w:p>
    <w:p w:rsidR="004E1207" w:rsidRDefault="004E1207" w:rsidP="004E1207">
      <w:pPr>
        <w:spacing w:line="240" w:lineRule="auto"/>
      </w:pPr>
      <w:r>
        <w:t>6. De</w:t>
      </w:r>
      <w:r w:rsidR="00306E4F">
        <w:t>fine the three types of persuasive appeal:</w:t>
      </w:r>
    </w:p>
    <w:p w:rsidR="004E1207" w:rsidRPr="00306E4F" w:rsidRDefault="00306E4F" w:rsidP="004E1207">
      <w:pPr>
        <w:spacing w:line="240" w:lineRule="auto"/>
        <w:rPr>
          <w:b/>
          <w:i/>
        </w:rPr>
      </w:pPr>
      <w:r w:rsidRPr="00306E4F">
        <w:rPr>
          <w:b/>
          <w:i/>
        </w:rPr>
        <w:t>Logical</w:t>
      </w:r>
      <w:r w:rsidR="004E1207" w:rsidRPr="00306E4F">
        <w:rPr>
          <w:b/>
          <w:i/>
        </w:rPr>
        <w:t>-</w:t>
      </w:r>
    </w:p>
    <w:p w:rsidR="004E1207" w:rsidRPr="00306E4F" w:rsidRDefault="00306E4F" w:rsidP="004E1207">
      <w:pPr>
        <w:spacing w:line="240" w:lineRule="auto"/>
        <w:rPr>
          <w:b/>
          <w:i/>
        </w:rPr>
      </w:pPr>
      <w:r w:rsidRPr="00306E4F">
        <w:rPr>
          <w:b/>
          <w:i/>
        </w:rPr>
        <w:t>Emotional</w:t>
      </w:r>
      <w:r w:rsidR="004E1207" w:rsidRPr="00306E4F">
        <w:rPr>
          <w:b/>
          <w:i/>
        </w:rPr>
        <w:t>-</w:t>
      </w:r>
    </w:p>
    <w:p w:rsidR="004E1207" w:rsidRPr="00306E4F" w:rsidRDefault="00306E4F" w:rsidP="004E1207">
      <w:pPr>
        <w:spacing w:line="240" w:lineRule="auto"/>
        <w:rPr>
          <w:b/>
          <w:i/>
        </w:rPr>
      </w:pPr>
      <w:r w:rsidRPr="00306E4F">
        <w:rPr>
          <w:b/>
          <w:i/>
        </w:rPr>
        <w:t>Ethical-</w:t>
      </w:r>
    </w:p>
    <w:p w:rsidR="004E1207" w:rsidRDefault="004E1207" w:rsidP="004E1207">
      <w:pPr>
        <w:spacing w:line="240" w:lineRule="auto"/>
      </w:pPr>
      <w:r>
        <w:t xml:space="preserve">7.  </w:t>
      </w:r>
      <w:r w:rsidR="00306E4F">
        <w:t>Vocabulary [Define]:</w:t>
      </w:r>
    </w:p>
    <w:p w:rsidR="00306E4F" w:rsidRDefault="00306E4F" w:rsidP="004E1207">
      <w:pPr>
        <w:spacing w:line="240" w:lineRule="auto"/>
        <w:rPr>
          <w:b/>
          <w:i/>
        </w:rPr>
      </w:pPr>
      <w:r>
        <w:tab/>
      </w:r>
      <w:r w:rsidRPr="00306E4F">
        <w:rPr>
          <w:b/>
          <w:i/>
        </w:rPr>
        <w:t>Sustenance-</w:t>
      </w:r>
    </w:p>
    <w:p w:rsidR="00306E4F" w:rsidRPr="00306E4F" w:rsidRDefault="00306E4F" w:rsidP="004E1207">
      <w:pPr>
        <w:spacing w:line="240" w:lineRule="auto"/>
        <w:rPr>
          <w:b/>
          <w:i/>
        </w:rPr>
      </w:pPr>
    </w:p>
    <w:p w:rsidR="00306E4F" w:rsidRDefault="00306E4F" w:rsidP="004E1207">
      <w:pPr>
        <w:spacing w:line="240" w:lineRule="auto"/>
        <w:rPr>
          <w:b/>
          <w:i/>
        </w:rPr>
      </w:pPr>
      <w:r w:rsidRPr="00306E4F">
        <w:rPr>
          <w:b/>
          <w:i/>
        </w:rPr>
        <w:tab/>
        <w:t>Prodigious-</w:t>
      </w:r>
    </w:p>
    <w:p w:rsidR="00306E4F" w:rsidRPr="00306E4F" w:rsidRDefault="00306E4F" w:rsidP="004E1207">
      <w:pPr>
        <w:spacing w:line="240" w:lineRule="auto"/>
        <w:rPr>
          <w:b/>
          <w:i/>
        </w:rPr>
      </w:pPr>
    </w:p>
    <w:p w:rsidR="00306E4F" w:rsidRDefault="00306E4F" w:rsidP="004E1207">
      <w:pPr>
        <w:spacing w:line="240" w:lineRule="auto"/>
        <w:rPr>
          <w:b/>
          <w:i/>
        </w:rPr>
      </w:pPr>
      <w:r w:rsidRPr="00306E4F">
        <w:rPr>
          <w:b/>
          <w:i/>
        </w:rPr>
        <w:tab/>
        <w:t>Scrupulous-</w:t>
      </w:r>
    </w:p>
    <w:p w:rsidR="00306E4F" w:rsidRPr="00306E4F" w:rsidRDefault="00306E4F" w:rsidP="004E1207">
      <w:pPr>
        <w:spacing w:line="240" w:lineRule="auto"/>
        <w:rPr>
          <w:b/>
          <w:i/>
        </w:rPr>
      </w:pPr>
    </w:p>
    <w:p w:rsidR="00306E4F" w:rsidRDefault="00306E4F" w:rsidP="004E1207">
      <w:pPr>
        <w:spacing w:line="240" w:lineRule="auto"/>
        <w:rPr>
          <w:b/>
          <w:i/>
        </w:rPr>
      </w:pPr>
      <w:r w:rsidRPr="00306E4F">
        <w:rPr>
          <w:b/>
          <w:i/>
        </w:rPr>
        <w:tab/>
        <w:t>Censure-</w:t>
      </w:r>
    </w:p>
    <w:p w:rsidR="00306E4F" w:rsidRPr="00306E4F" w:rsidRDefault="00306E4F" w:rsidP="004E1207">
      <w:pPr>
        <w:spacing w:line="240" w:lineRule="auto"/>
        <w:rPr>
          <w:b/>
          <w:i/>
        </w:rPr>
      </w:pPr>
    </w:p>
    <w:p w:rsidR="00306E4F" w:rsidRPr="00306E4F" w:rsidRDefault="00306E4F" w:rsidP="00306E4F">
      <w:pPr>
        <w:spacing w:line="240" w:lineRule="auto"/>
        <w:ind w:firstLine="720"/>
        <w:rPr>
          <w:b/>
          <w:i/>
        </w:rPr>
      </w:pPr>
      <w:r w:rsidRPr="00306E4F">
        <w:rPr>
          <w:b/>
          <w:i/>
        </w:rPr>
        <w:t>Expedient-</w:t>
      </w:r>
    </w:p>
    <w:p w:rsidR="00306E4F" w:rsidRPr="00306E4F" w:rsidRDefault="00306E4F" w:rsidP="00306E4F">
      <w:pPr>
        <w:spacing w:line="240" w:lineRule="auto"/>
        <w:ind w:firstLine="720"/>
        <w:rPr>
          <w:b/>
          <w:i/>
        </w:rPr>
      </w:pPr>
    </w:p>
    <w:p w:rsidR="00306E4F" w:rsidRPr="00306E4F" w:rsidRDefault="00306E4F" w:rsidP="00306E4F">
      <w:pPr>
        <w:spacing w:line="240" w:lineRule="auto"/>
        <w:ind w:firstLine="720"/>
        <w:rPr>
          <w:b/>
          <w:i/>
        </w:rPr>
      </w:pPr>
      <w:r w:rsidRPr="00306E4F">
        <w:rPr>
          <w:b/>
          <w:i/>
        </w:rPr>
        <w:t>Digressed-</w:t>
      </w:r>
    </w:p>
    <w:p w:rsidR="00306E4F" w:rsidRPr="00306E4F" w:rsidRDefault="00306E4F" w:rsidP="00306E4F">
      <w:pPr>
        <w:spacing w:line="240" w:lineRule="auto"/>
        <w:ind w:firstLine="720"/>
        <w:rPr>
          <w:b/>
          <w:i/>
        </w:rPr>
      </w:pPr>
    </w:p>
    <w:p w:rsidR="00306E4F" w:rsidRPr="00306E4F" w:rsidRDefault="00306E4F" w:rsidP="00306E4F">
      <w:pPr>
        <w:spacing w:line="240" w:lineRule="auto"/>
        <w:ind w:firstLine="720"/>
        <w:rPr>
          <w:b/>
          <w:i/>
        </w:rPr>
      </w:pPr>
      <w:r w:rsidRPr="00306E4F">
        <w:rPr>
          <w:b/>
          <w:i/>
        </w:rPr>
        <w:t>Animosities-</w:t>
      </w:r>
    </w:p>
    <w:p w:rsidR="00306E4F" w:rsidRPr="00306E4F" w:rsidRDefault="00306E4F" w:rsidP="00306E4F">
      <w:pPr>
        <w:spacing w:line="240" w:lineRule="auto"/>
        <w:ind w:firstLine="720"/>
        <w:rPr>
          <w:i/>
        </w:rPr>
      </w:pPr>
    </w:p>
    <w:p w:rsidR="00306E4F" w:rsidRPr="00306E4F" w:rsidRDefault="00306E4F" w:rsidP="00306E4F">
      <w:pPr>
        <w:spacing w:line="240" w:lineRule="auto"/>
        <w:rPr>
          <w:b/>
          <w:i/>
        </w:rPr>
      </w:pPr>
      <w:r w:rsidRPr="00306E4F">
        <w:rPr>
          <w:b/>
          <w:i/>
        </w:rPr>
        <w:t>Read With a Purpose:</w:t>
      </w:r>
    </w:p>
    <w:p w:rsidR="00306E4F" w:rsidRDefault="00306E4F" w:rsidP="00306E4F">
      <w:pPr>
        <w:spacing w:line="240" w:lineRule="auto"/>
      </w:pPr>
      <w:r>
        <w:t>8.  Who will benefit from Swift’s proposal?</w:t>
      </w:r>
    </w:p>
    <w:p w:rsidR="00306E4F" w:rsidRDefault="00306E4F" w:rsidP="00306E4F">
      <w:pPr>
        <w:spacing w:line="240" w:lineRule="auto"/>
      </w:pPr>
    </w:p>
    <w:p w:rsidR="00306E4F" w:rsidRPr="00306E4F" w:rsidRDefault="00306E4F" w:rsidP="00306E4F">
      <w:pPr>
        <w:spacing w:line="240" w:lineRule="auto"/>
        <w:rPr>
          <w:b/>
          <w:i/>
        </w:rPr>
      </w:pPr>
      <w:r w:rsidRPr="00306E4F">
        <w:rPr>
          <w:b/>
          <w:i/>
        </w:rPr>
        <w:t>Quick Write:</w:t>
      </w:r>
    </w:p>
    <w:p w:rsidR="00306E4F" w:rsidRDefault="00306E4F" w:rsidP="00306E4F">
      <w:pPr>
        <w:spacing w:line="240" w:lineRule="auto"/>
      </w:pPr>
      <w:r>
        <w:t>9.  List social problems:</w:t>
      </w:r>
    </w:p>
    <w:p w:rsidR="00306E4F" w:rsidRDefault="00306E4F" w:rsidP="00306E4F">
      <w:pPr>
        <w:spacing w:line="240" w:lineRule="auto"/>
      </w:pPr>
    </w:p>
    <w:p w:rsidR="00306E4F" w:rsidRDefault="00306E4F" w:rsidP="00306E4F">
      <w:pPr>
        <w:spacing w:line="240" w:lineRule="auto"/>
      </w:pPr>
    </w:p>
    <w:p w:rsidR="00306E4F" w:rsidRPr="00306E4F" w:rsidRDefault="00306E4F" w:rsidP="00306E4F">
      <w:pPr>
        <w:spacing w:line="240" w:lineRule="auto"/>
        <w:rPr>
          <w:b/>
          <w:i/>
        </w:rPr>
      </w:pPr>
    </w:p>
    <w:p w:rsidR="00306E4F" w:rsidRPr="00306E4F" w:rsidRDefault="00306E4F" w:rsidP="00306E4F">
      <w:pPr>
        <w:spacing w:line="240" w:lineRule="auto"/>
        <w:rPr>
          <w:b/>
          <w:i/>
        </w:rPr>
      </w:pPr>
      <w:r w:rsidRPr="00306E4F">
        <w:rPr>
          <w:b/>
          <w:i/>
        </w:rPr>
        <w:t>Build A Background:</w:t>
      </w:r>
    </w:p>
    <w:p w:rsidR="00306E4F" w:rsidRDefault="00306E4F" w:rsidP="00306E4F">
      <w:pPr>
        <w:spacing w:line="240" w:lineRule="auto"/>
      </w:pPr>
      <w:r>
        <w:t>10.  What is a “Persona”?</w:t>
      </w:r>
    </w:p>
    <w:p w:rsidR="00306E4F" w:rsidRDefault="00306E4F" w:rsidP="00306E4F">
      <w:pPr>
        <w:spacing w:line="240" w:lineRule="auto"/>
      </w:pPr>
    </w:p>
    <w:p w:rsidR="00306E4F" w:rsidRDefault="00306E4F" w:rsidP="00306E4F">
      <w:pPr>
        <w:spacing w:line="240" w:lineRule="auto"/>
      </w:pPr>
    </w:p>
    <w:p w:rsidR="00306E4F" w:rsidRPr="00306E4F" w:rsidRDefault="00306E4F" w:rsidP="00306E4F">
      <w:pPr>
        <w:spacing w:line="240" w:lineRule="auto"/>
        <w:rPr>
          <w:b/>
          <w:i/>
        </w:rPr>
      </w:pPr>
      <w:r w:rsidRPr="00306E4F">
        <w:rPr>
          <w:b/>
          <w:i/>
        </w:rPr>
        <w:t>Meet The Writer:</w:t>
      </w:r>
    </w:p>
    <w:p w:rsidR="00306E4F" w:rsidRDefault="00306E4F" w:rsidP="00306E4F">
      <w:pPr>
        <w:spacing w:line="240" w:lineRule="auto"/>
      </w:pPr>
      <w:r>
        <w:t>11.  Briefly describe Jonathan Swift</w:t>
      </w:r>
    </w:p>
    <w:p w:rsidR="00306E4F" w:rsidRDefault="00306E4F" w:rsidP="00306E4F">
      <w:pPr>
        <w:spacing w:line="240" w:lineRule="auto"/>
      </w:pPr>
    </w:p>
    <w:p w:rsidR="00306E4F" w:rsidRDefault="00306E4F" w:rsidP="00306E4F">
      <w:pPr>
        <w:spacing w:line="240" w:lineRule="auto"/>
      </w:pPr>
      <w:bookmarkStart w:id="0" w:name="_GoBack"/>
      <w:bookmarkEnd w:id="0"/>
    </w:p>
    <w:p w:rsidR="00306E4F" w:rsidRDefault="00306E4F" w:rsidP="00306E4F">
      <w:pPr>
        <w:spacing w:line="240" w:lineRule="auto"/>
      </w:pPr>
    </w:p>
    <w:p w:rsidR="00AC0EF7" w:rsidRPr="00306E4F" w:rsidRDefault="00306E4F" w:rsidP="004E1207">
      <w:pPr>
        <w:spacing w:line="240" w:lineRule="auto"/>
        <w:rPr>
          <w:b/>
          <w:i/>
        </w:rPr>
      </w:pPr>
      <w:r w:rsidRPr="00306E4F">
        <w:rPr>
          <w:b/>
          <w:i/>
        </w:rPr>
        <w:t>Internet:</w:t>
      </w:r>
    </w:p>
    <w:p w:rsidR="00AC0EF7" w:rsidRDefault="00306E4F" w:rsidP="004E1207">
      <w:pPr>
        <w:spacing w:line="240" w:lineRule="auto"/>
      </w:pPr>
      <w:r>
        <w:t>12. Find the definition of</w:t>
      </w:r>
      <w:r w:rsidRPr="00306E4F">
        <w:rPr>
          <w:b/>
          <w:i/>
        </w:rPr>
        <w:t xml:space="preserve"> Satire</w:t>
      </w:r>
      <w:r>
        <w:rPr>
          <w:b/>
          <w:i/>
        </w:rPr>
        <w:t xml:space="preserve"> </w:t>
      </w:r>
      <w:r w:rsidRPr="00306E4F">
        <w:t>and record it here.</w:t>
      </w:r>
    </w:p>
    <w:sectPr w:rsidR="00AC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07"/>
    <w:rsid w:val="00306E4F"/>
    <w:rsid w:val="004E1207"/>
    <w:rsid w:val="00AC0EF7"/>
    <w:rsid w:val="00D543D6"/>
    <w:rsid w:val="00F2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3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43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A5BB2022</Template>
  <TotalTime>1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Art</dc:creator>
  <cp:lastModifiedBy>Walker, Art</cp:lastModifiedBy>
  <cp:revision>2</cp:revision>
  <cp:lastPrinted>2011-11-29T12:32:00Z</cp:lastPrinted>
  <dcterms:created xsi:type="dcterms:W3CDTF">2012-01-30T12:42:00Z</dcterms:created>
  <dcterms:modified xsi:type="dcterms:W3CDTF">2012-01-30T12:42:00Z</dcterms:modified>
</cp:coreProperties>
</file>